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CBCF4" w14:textId="77777777" w:rsidR="005E2355" w:rsidRPr="00530CAF" w:rsidRDefault="00620F6B" w:rsidP="00FB36FD">
      <w:pPr>
        <w:tabs>
          <w:tab w:val="left" w:pos="993"/>
        </w:tabs>
        <w:spacing w:after="0" w:line="240" w:lineRule="auto"/>
        <w:ind w:left="6663"/>
        <w:rPr>
          <w:rFonts w:ascii="Century Gothic" w:hAnsi="Century Gothic"/>
          <w:color w:val="auto"/>
          <w:sz w:val="22"/>
          <w:szCs w:val="24"/>
          <w:lang w:val="el-GR"/>
        </w:rPr>
      </w:pPr>
      <w:r w:rsidRPr="00530CAF">
        <w:rPr>
          <w:rFonts w:ascii="Century Gothic" w:hAnsi="Century Gothic"/>
          <w:color w:val="auto"/>
          <w:sz w:val="22"/>
          <w:szCs w:val="24"/>
          <w:lang w:val="el-GR"/>
        </w:rPr>
        <w:t>Αθήνα</w:t>
      </w:r>
      <w:r w:rsidR="00D95E17" w:rsidRPr="00530CAF">
        <w:rPr>
          <w:rFonts w:ascii="Century Gothic" w:hAnsi="Century Gothic"/>
          <w:color w:val="auto"/>
          <w:sz w:val="22"/>
          <w:szCs w:val="24"/>
          <w:lang w:val="el-GR"/>
        </w:rPr>
        <w:t>,</w:t>
      </w:r>
      <w:r w:rsidR="000348D6" w:rsidRPr="00530CAF">
        <w:rPr>
          <w:rFonts w:ascii="Century Gothic" w:hAnsi="Century Gothic"/>
          <w:color w:val="auto"/>
          <w:sz w:val="22"/>
          <w:szCs w:val="24"/>
          <w:lang w:val="el-GR"/>
        </w:rPr>
        <w:t xml:space="preserve"> </w:t>
      </w:r>
      <w:r w:rsidR="00FB36FD">
        <w:rPr>
          <w:rFonts w:ascii="Century Gothic" w:hAnsi="Century Gothic"/>
          <w:color w:val="auto"/>
          <w:sz w:val="22"/>
          <w:szCs w:val="24"/>
        </w:rPr>
        <w:t>8</w:t>
      </w:r>
      <w:r w:rsidR="00483809" w:rsidRPr="00530CAF">
        <w:rPr>
          <w:rFonts w:ascii="Century Gothic" w:hAnsi="Century Gothic"/>
          <w:color w:val="auto"/>
          <w:sz w:val="22"/>
          <w:szCs w:val="24"/>
          <w:lang w:val="el-GR"/>
        </w:rPr>
        <w:t xml:space="preserve"> </w:t>
      </w:r>
      <w:r w:rsidR="00F96BB2">
        <w:rPr>
          <w:rFonts w:ascii="Century Gothic" w:hAnsi="Century Gothic"/>
          <w:color w:val="auto"/>
          <w:sz w:val="22"/>
          <w:szCs w:val="24"/>
          <w:lang w:val="el-GR"/>
        </w:rPr>
        <w:t>Νοεμβρίου</w:t>
      </w:r>
      <w:r w:rsidR="00530CAF" w:rsidRPr="00530CAF">
        <w:rPr>
          <w:rFonts w:ascii="Century Gothic" w:hAnsi="Century Gothic"/>
          <w:color w:val="auto"/>
          <w:sz w:val="22"/>
          <w:szCs w:val="24"/>
          <w:lang w:val="el-GR"/>
        </w:rPr>
        <w:t xml:space="preserve"> </w:t>
      </w:r>
      <w:r w:rsidR="005469A4" w:rsidRPr="00530CAF">
        <w:rPr>
          <w:rFonts w:ascii="Century Gothic" w:hAnsi="Century Gothic"/>
          <w:color w:val="auto"/>
          <w:sz w:val="22"/>
          <w:szCs w:val="24"/>
          <w:lang w:val="el-GR"/>
        </w:rPr>
        <w:t>20</w:t>
      </w:r>
      <w:r w:rsidR="005E2355" w:rsidRPr="00530CAF">
        <w:rPr>
          <w:rFonts w:ascii="Century Gothic" w:hAnsi="Century Gothic"/>
          <w:color w:val="auto"/>
          <w:sz w:val="22"/>
          <w:szCs w:val="24"/>
          <w:lang w:val="el-GR"/>
        </w:rPr>
        <w:t>1</w:t>
      </w:r>
      <w:r w:rsidR="0033336B" w:rsidRPr="00530CAF">
        <w:rPr>
          <w:rFonts w:ascii="Century Gothic" w:hAnsi="Century Gothic"/>
          <w:color w:val="auto"/>
          <w:sz w:val="22"/>
          <w:szCs w:val="24"/>
          <w:lang w:val="el-GR"/>
        </w:rPr>
        <w:t>8</w:t>
      </w:r>
    </w:p>
    <w:p w14:paraId="54A9A386" w14:textId="77777777" w:rsidR="00F05E19" w:rsidRPr="00FB36FD" w:rsidRDefault="001F2542" w:rsidP="00FB36FD">
      <w:pPr>
        <w:tabs>
          <w:tab w:val="left" w:pos="993"/>
          <w:tab w:val="left" w:pos="6237"/>
        </w:tabs>
        <w:spacing w:after="0" w:line="240" w:lineRule="auto"/>
        <w:ind w:left="6663"/>
        <w:rPr>
          <w:rFonts w:ascii="Century Gothic" w:hAnsi="Century Gothic"/>
          <w:color w:val="auto"/>
          <w:sz w:val="22"/>
          <w:szCs w:val="24"/>
        </w:rPr>
      </w:pPr>
      <w:r w:rsidRPr="00530CAF">
        <w:rPr>
          <w:rFonts w:ascii="Century Gothic" w:hAnsi="Century Gothic"/>
          <w:color w:val="auto"/>
          <w:sz w:val="22"/>
          <w:szCs w:val="24"/>
          <w:lang w:val="el-GR"/>
        </w:rPr>
        <w:t>Α.Π.:</w:t>
      </w:r>
      <w:r w:rsidR="003333C0">
        <w:rPr>
          <w:rFonts w:ascii="Century Gothic" w:hAnsi="Century Gothic"/>
          <w:color w:val="auto"/>
          <w:sz w:val="22"/>
          <w:szCs w:val="24"/>
          <w:lang w:val="el-GR"/>
        </w:rPr>
        <w:t xml:space="preserve"> 17</w:t>
      </w:r>
      <w:r w:rsidR="00FB36FD">
        <w:rPr>
          <w:rFonts w:ascii="Century Gothic" w:hAnsi="Century Gothic"/>
          <w:color w:val="auto"/>
          <w:sz w:val="22"/>
          <w:szCs w:val="24"/>
        </w:rPr>
        <w:t>91</w:t>
      </w:r>
    </w:p>
    <w:p w14:paraId="0AF31F14" w14:textId="77777777" w:rsidR="003333C0" w:rsidRPr="003333C0" w:rsidRDefault="003333C0" w:rsidP="00FB36FD">
      <w:pPr>
        <w:spacing w:after="0" w:line="360" w:lineRule="auto"/>
        <w:jc w:val="center"/>
        <w:rPr>
          <w:rFonts w:ascii="Century Gothic" w:hAnsi="Century Gothic"/>
          <w:b/>
          <w:sz w:val="24"/>
          <w:lang w:val="el-GR"/>
        </w:rPr>
      </w:pPr>
      <w:r w:rsidRPr="003333C0">
        <w:rPr>
          <w:rFonts w:ascii="Century Gothic" w:hAnsi="Century Gothic"/>
          <w:b/>
          <w:sz w:val="24"/>
          <w:lang w:val="el-GR"/>
        </w:rPr>
        <w:t>ΕΡΩΤΗΣΗ</w:t>
      </w:r>
    </w:p>
    <w:p w14:paraId="2BFBFC1D" w14:textId="77777777" w:rsidR="0033336B" w:rsidRPr="00FB36FD" w:rsidRDefault="008138DE" w:rsidP="00FB36FD">
      <w:pPr>
        <w:spacing w:after="0"/>
        <w:ind w:left="7655" w:hanging="709"/>
        <w:rPr>
          <w:rFonts w:ascii="Century Gothic" w:hAnsi="Century Gothic"/>
          <w:b/>
          <w:sz w:val="22"/>
          <w:szCs w:val="22"/>
          <w:lang w:val="el-GR"/>
        </w:rPr>
      </w:pPr>
      <w:r w:rsidRPr="00FB36FD">
        <w:rPr>
          <w:rFonts w:ascii="Century Gothic" w:hAnsi="Century Gothic"/>
          <w:b/>
          <w:color w:val="auto"/>
          <w:sz w:val="22"/>
          <w:szCs w:val="22"/>
          <w:lang w:val="el-GR"/>
        </w:rPr>
        <w:t>ΠΡΟΣ</w:t>
      </w:r>
      <w:r w:rsidR="00A4341B" w:rsidRPr="00FB36FD">
        <w:rPr>
          <w:rFonts w:ascii="Century Gothic" w:hAnsi="Century Gothic"/>
          <w:color w:val="auto"/>
          <w:sz w:val="22"/>
          <w:szCs w:val="22"/>
          <w:lang w:val="el-GR"/>
        </w:rPr>
        <w:t xml:space="preserve">: </w:t>
      </w:r>
      <w:r w:rsidR="00530CAF" w:rsidRPr="00FB36FD">
        <w:rPr>
          <w:rFonts w:ascii="Century Gothic" w:hAnsi="Century Gothic"/>
          <w:color w:val="auto"/>
          <w:sz w:val="22"/>
          <w:szCs w:val="22"/>
          <w:lang w:val="el-GR"/>
        </w:rPr>
        <w:t xml:space="preserve">Τον </w:t>
      </w:r>
      <w:r w:rsidR="00F96BB2" w:rsidRPr="00FB36FD">
        <w:rPr>
          <w:rFonts w:ascii="Century Gothic" w:hAnsi="Century Gothic"/>
          <w:sz w:val="22"/>
          <w:szCs w:val="22"/>
          <w:lang w:val="el-GR"/>
        </w:rPr>
        <w:t xml:space="preserve">Υπουργό </w:t>
      </w:r>
      <w:r w:rsidR="00FB36FD" w:rsidRPr="00FB36FD">
        <w:rPr>
          <w:rFonts w:ascii="Century Gothic" w:hAnsi="Century Gothic"/>
          <w:sz w:val="22"/>
          <w:szCs w:val="22"/>
          <w:lang w:val="el-GR"/>
        </w:rPr>
        <w:t>Υποδομών και Μεταφορών</w:t>
      </w:r>
      <w:r w:rsidR="00F96BB2" w:rsidRPr="00FB36FD">
        <w:rPr>
          <w:rFonts w:ascii="Century Gothic" w:hAnsi="Century Gothic"/>
          <w:sz w:val="22"/>
          <w:szCs w:val="22"/>
          <w:lang w:val="el-GR"/>
        </w:rPr>
        <w:br/>
      </w:r>
      <w:r w:rsidR="00F96BB2" w:rsidRPr="00FB36FD">
        <w:rPr>
          <w:rFonts w:ascii="Century Gothic" w:hAnsi="Century Gothic"/>
          <w:b/>
          <w:sz w:val="22"/>
          <w:szCs w:val="22"/>
          <w:lang w:val="el-GR"/>
        </w:rPr>
        <w:t xml:space="preserve">κ. </w:t>
      </w:r>
      <w:r w:rsidR="00FB36FD" w:rsidRPr="00FB36FD">
        <w:rPr>
          <w:rFonts w:ascii="Century Gothic" w:hAnsi="Century Gothic"/>
          <w:b/>
          <w:sz w:val="22"/>
          <w:szCs w:val="22"/>
          <w:lang w:val="el-GR"/>
        </w:rPr>
        <w:t>Χρήστο ΣΠΙΡΤΖΗ</w:t>
      </w:r>
    </w:p>
    <w:p w14:paraId="7D03A0B3" w14:textId="7EBEFD0B" w:rsidR="00FB36FD" w:rsidRPr="00FB36FD" w:rsidRDefault="00FB36FD" w:rsidP="00FB36FD">
      <w:pPr>
        <w:spacing w:after="0" w:line="360" w:lineRule="auto"/>
        <w:jc w:val="right"/>
        <w:rPr>
          <w:rFonts w:ascii="Century Gothic" w:hAnsi="Century Gothic"/>
          <w:sz w:val="24"/>
          <w:lang w:val="el-GR"/>
        </w:rPr>
      </w:pPr>
    </w:p>
    <w:p w14:paraId="0F38EDC3" w14:textId="3F966894" w:rsidR="00FB36FD" w:rsidRPr="00FB36FD" w:rsidRDefault="00FB36FD" w:rsidP="00FB36FD">
      <w:pPr>
        <w:spacing w:after="0" w:line="360" w:lineRule="auto"/>
        <w:ind w:firstLine="720"/>
        <w:jc w:val="both"/>
        <w:rPr>
          <w:rFonts w:ascii="Century Gothic" w:hAnsi="Century Gothic"/>
          <w:sz w:val="24"/>
          <w:lang w:val="el-GR"/>
        </w:rPr>
      </w:pPr>
      <w:r w:rsidRPr="00FB36FD">
        <w:rPr>
          <w:rFonts w:ascii="Century Gothic" w:hAnsi="Century Gothic"/>
          <w:sz w:val="24"/>
          <w:lang w:val="el-GR"/>
        </w:rPr>
        <w:t>Κύριε Υπουργέ,</w:t>
      </w:r>
    </w:p>
    <w:p w14:paraId="160619B3" w14:textId="1B28829B" w:rsidR="00FB36FD" w:rsidRPr="00FB36FD" w:rsidRDefault="00FB36FD" w:rsidP="00FB36FD">
      <w:pPr>
        <w:spacing w:after="0" w:line="360" w:lineRule="auto"/>
        <w:ind w:firstLine="720"/>
        <w:jc w:val="both"/>
        <w:rPr>
          <w:rFonts w:ascii="Century Gothic" w:hAnsi="Century Gothic"/>
          <w:sz w:val="24"/>
          <w:lang w:val="el-GR"/>
        </w:rPr>
      </w:pPr>
      <w:r w:rsidRPr="00FB36FD">
        <w:rPr>
          <w:rFonts w:ascii="Century Gothic" w:hAnsi="Century Gothic"/>
          <w:sz w:val="24"/>
          <w:lang w:val="el-GR"/>
        </w:rPr>
        <w:t xml:space="preserve">Η ασυνέπεια του Υπουργείου ως προς την καταβολή των </w:t>
      </w:r>
      <w:proofErr w:type="spellStart"/>
      <w:r w:rsidRPr="00FB36FD">
        <w:rPr>
          <w:rFonts w:ascii="Century Gothic" w:hAnsi="Century Gothic"/>
          <w:sz w:val="24"/>
          <w:lang w:val="el-GR"/>
        </w:rPr>
        <w:t>οφειλομένων</w:t>
      </w:r>
      <w:proofErr w:type="spellEnd"/>
      <w:r w:rsidRPr="00FB36FD">
        <w:rPr>
          <w:rFonts w:ascii="Century Gothic" w:hAnsi="Century Gothic"/>
          <w:sz w:val="24"/>
          <w:lang w:val="el-GR"/>
        </w:rPr>
        <w:t xml:space="preserve"> για το υπερωριακό έργο των εξεταστών υποψηφίων οδηγών αλλά και οι προωθούμενες μεταβολές στο θεσμικό πλαίσιο διενέργειας των εξετάσεων έχουν δημιουργήσει εκρηκτικές καταστάσεις  στον κλάδο των σχολών οδηγών και των εκπαιδευτών οδήγησης. Η μη τήρηση των υποσχέσεων του Υπουργείου για καταβολή των αποζημιώσεων στους εξεταστές που διενήργησαν εξετάσεις εκτός ωραρίου εργασίας από τον Μάιο έως και τον Σεπτέμβριο 2018, η μη ρύθμιση του ζητήματος της χορήγησης πάγιας αποζημίωσης στους υπαλλήλους – εξεταστές λόγω λήξεως ήδη από τον Απρίλη του τρέχοντος έτους της σχετικής μεταβατικής διάταξης, η μη νομοθέτηση νέας ρύθμισης για την εκτός ωραρίου εργασίας των δημοσίων υπηρεσιών εξέταση των υποψηφίων αλλά και η έλλειψη διαλόγου για σειρά άλλων ζητημάτων, αποτελούν τις βασικότερες αιτίες που ένας ολόκληρος κλάδος, </w:t>
      </w:r>
      <w:proofErr w:type="spellStart"/>
      <w:r w:rsidRPr="00FB36FD">
        <w:rPr>
          <w:rFonts w:ascii="Century Gothic" w:hAnsi="Century Gothic"/>
          <w:sz w:val="24"/>
          <w:lang w:val="el-GR"/>
        </w:rPr>
        <w:t>υπαιτιότητι</w:t>
      </w:r>
      <w:proofErr w:type="spellEnd"/>
      <w:r w:rsidRPr="00FB36FD">
        <w:rPr>
          <w:rFonts w:ascii="Century Gothic" w:hAnsi="Century Gothic"/>
          <w:sz w:val="24"/>
          <w:lang w:val="el-GR"/>
        </w:rPr>
        <w:t xml:space="preserve"> του Υπουργείου, οδηγείται στην οικονομική ασφυξία. Για το ζήτημα δε αυτό και τις επιπτώσεις της απεργίας, για την οποία και ευθύνεται η ακολουθούμενη κυβερνητική πολιτική, σας έχει αποστείλει την συνημμένη υπ’ </w:t>
      </w:r>
      <w:proofErr w:type="spellStart"/>
      <w:r w:rsidRPr="00FB36FD">
        <w:rPr>
          <w:rFonts w:ascii="Century Gothic" w:hAnsi="Century Gothic"/>
          <w:sz w:val="24"/>
          <w:lang w:val="el-GR"/>
        </w:rPr>
        <w:t>αριθμ</w:t>
      </w:r>
      <w:proofErr w:type="spellEnd"/>
      <w:r w:rsidRPr="00FB36FD">
        <w:rPr>
          <w:rFonts w:ascii="Century Gothic" w:hAnsi="Century Gothic"/>
          <w:sz w:val="24"/>
          <w:lang w:val="el-GR"/>
        </w:rPr>
        <w:t xml:space="preserve">. </w:t>
      </w:r>
      <w:proofErr w:type="spellStart"/>
      <w:r w:rsidRPr="00FB36FD">
        <w:rPr>
          <w:rFonts w:ascii="Century Gothic" w:hAnsi="Century Gothic"/>
          <w:sz w:val="24"/>
          <w:lang w:val="el-GR"/>
        </w:rPr>
        <w:t>πρωτ</w:t>
      </w:r>
      <w:proofErr w:type="spellEnd"/>
      <w:r w:rsidRPr="00FB36FD">
        <w:rPr>
          <w:rFonts w:ascii="Century Gothic" w:hAnsi="Century Gothic"/>
          <w:sz w:val="24"/>
          <w:lang w:val="el-GR"/>
        </w:rPr>
        <w:t xml:space="preserve">. 2572/6-11-2018 επιστολή του το Επιμελητήριο Δράμας, απαιτώντας την άμεση επίλυση του όλου προβλήματος. </w:t>
      </w:r>
    </w:p>
    <w:p w14:paraId="0314A2ED" w14:textId="27F263DD" w:rsidR="00FB36FD" w:rsidRPr="00FB36FD" w:rsidRDefault="00FB36FD" w:rsidP="00FB36FD">
      <w:pPr>
        <w:spacing w:after="0" w:line="360" w:lineRule="auto"/>
        <w:ind w:firstLine="360"/>
        <w:jc w:val="both"/>
        <w:rPr>
          <w:rFonts w:ascii="Century Gothic" w:hAnsi="Century Gothic"/>
          <w:sz w:val="24"/>
          <w:lang w:val="el-GR"/>
        </w:rPr>
      </w:pPr>
      <w:r w:rsidRPr="00FB36FD">
        <w:rPr>
          <w:rFonts w:ascii="Century Gothic" w:hAnsi="Century Gothic"/>
          <w:sz w:val="24"/>
          <w:lang w:val="el-GR"/>
        </w:rPr>
        <w:t>Εν όψει των ανωτέρω, ερωτάσθε κ. Υπουργέ:</w:t>
      </w:r>
    </w:p>
    <w:p w14:paraId="49BB08BB" w14:textId="37C1F203" w:rsidR="00FB36FD" w:rsidRDefault="00FB36FD" w:rsidP="00FB36FD">
      <w:pPr>
        <w:pStyle w:val="af4"/>
        <w:numPr>
          <w:ilvl w:val="0"/>
          <w:numId w:val="44"/>
        </w:numPr>
        <w:spacing w:after="0" w:line="360" w:lineRule="auto"/>
        <w:jc w:val="both"/>
        <w:rPr>
          <w:rFonts w:ascii="Century Gothic" w:hAnsi="Century Gothic"/>
          <w:sz w:val="24"/>
        </w:rPr>
      </w:pPr>
      <w:r>
        <w:rPr>
          <w:rFonts w:ascii="Century Gothic" w:hAnsi="Century Gothic"/>
          <w:sz w:val="24"/>
        </w:rPr>
        <w:t>Θα ικανοποιήσετε τα κατά τα ανωτέρω αιτήματα των εξεταστών; Πότε εν τέλει θα πληρωθούν για τις υπηρεσίες τους;</w:t>
      </w:r>
    </w:p>
    <w:p w14:paraId="274AD557" w14:textId="474774CE" w:rsidR="00FB36FD" w:rsidRDefault="00FB36FD" w:rsidP="00FB36FD">
      <w:pPr>
        <w:pStyle w:val="af4"/>
        <w:numPr>
          <w:ilvl w:val="0"/>
          <w:numId w:val="44"/>
        </w:numPr>
        <w:spacing w:after="0" w:line="360" w:lineRule="auto"/>
        <w:jc w:val="both"/>
        <w:rPr>
          <w:rFonts w:ascii="Century Gothic" w:hAnsi="Century Gothic"/>
          <w:sz w:val="24"/>
        </w:rPr>
      </w:pPr>
      <w:bookmarkStart w:id="0" w:name="_GoBack"/>
      <w:bookmarkEnd w:id="0"/>
      <w:r>
        <w:rPr>
          <w:rFonts w:ascii="Century Gothic" w:hAnsi="Century Gothic"/>
          <w:sz w:val="24"/>
        </w:rPr>
        <w:t>Σε ποιες ενέργειες θα προβεί συνολικά το Υπουργείο για την διευθέτηση του όλου προβλήματος;</w:t>
      </w:r>
    </w:p>
    <w:p w14:paraId="7CE72831" w14:textId="09FBB85F" w:rsidR="005F248B" w:rsidRPr="00530CAF" w:rsidRDefault="005F248B" w:rsidP="00FB36FD">
      <w:pPr>
        <w:spacing w:after="0" w:line="360" w:lineRule="auto"/>
        <w:ind w:left="6663"/>
        <w:jc w:val="center"/>
        <w:rPr>
          <w:rFonts w:ascii="Century Gothic" w:hAnsi="Century Gothic"/>
          <w:color w:val="auto"/>
          <w:sz w:val="22"/>
          <w:szCs w:val="24"/>
          <w:lang w:val="el-GR"/>
        </w:rPr>
      </w:pPr>
      <w:r w:rsidRPr="00530CAF">
        <w:rPr>
          <w:rFonts w:ascii="Century Gothic" w:hAnsi="Century Gothic"/>
          <w:color w:val="auto"/>
          <w:sz w:val="22"/>
          <w:szCs w:val="24"/>
          <w:lang w:val="el-GR"/>
        </w:rPr>
        <w:t>Ο Βουλευτής Ν.Δ. Ν. Δράμας</w:t>
      </w:r>
    </w:p>
    <w:p w14:paraId="4AFDEBD7" w14:textId="5BCAA88C" w:rsidR="00686716" w:rsidRPr="00530CAF" w:rsidRDefault="00686716" w:rsidP="00FB36FD">
      <w:pPr>
        <w:spacing w:after="0" w:line="360" w:lineRule="auto"/>
        <w:ind w:left="6663"/>
        <w:jc w:val="center"/>
        <w:rPr>
          <w:rFonts w:ascii="Century Gothic" w:hAnsi="Century Gothic"/>
          <w:color w:val="auto"/>
          <w:sz w:val="22"/>
          <w:szCs w:val="24"/>
          <w:lang w:val="el-GR"/>
        </w:rPr>
      </w:pPr>
    </w:p>
    <w:p w14:paraId="0A4D83AE" w14:textId="6E9140FF" w:rsidR="005F248B" w:rsidRPr="00530CAF" w:rsidRDefault="005F248B" w:rsidP="00FB36FD">
      <w:pPr>
        <w:spacing w:after="0" w:line="360" w:lineRule="auto"/>
        <w:ind w:left="6663"/>
        <w:jc w:val="center"/>
        <w:rPr>
          <w:rFonts w:ascii="Century Gothic" w:hAnsi="Century Gothic"/>
          <w:color w:val="auto"/>
          <w:sz w:val="22"/>
          <w:szCs w:val="24"/>
          <w:lang w:val="el-GR"/>
        </w:rPr>
      </w:pPr>
      <w:r w:rsidRPr="00530CAF">
        <w:rPr>
          <w:rFonts w:ascii="Century Gothic" w:hAnsi="Century Gothic"/>
          <w:color w:val="auto"/>
          <w:sz w:val="22"/>
          <w:szCs w:val="24"/>
          <w:lang w:val="el-GR"/>
        </w:rPr>
        <w:t>Δημήτρης ΚΥΡΙΑΖΙΔΗΣ</w:t>
      </w:r>
    </w:p>
    <w:sectPr w:rsidR="005F248B" w:rsidRPr="00530CAF" w:rsidSect="00FB36FD">
      <w:headerReference w:type="default" r:id="rId8"/>
      <w:headerReference w:type="first" r:id="rId9"/>
      <w:footerReference w:type="first" r:id="rId10"/>
      <w:pgSz w:w="12240" w:h="15840" w:code="1"/>
      <w:pgMar w:top="0" w:right="900" w:bottom="426" w:left="993"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8695" w14:textId="77777777" w:rsidR="00032493" w:rsidRDefault="00032493" w:rsidP="000157CE">
      <w:pPr>
        <w:spacing w:after="0" w:line="240" w:lineRule="auto"/>
      </w:pPr>
      <w:r>
        <w:separator/>
      </w:r>
    </w:p>
  </w:endnote>
  <w:endnote w:type="continuationSeparator" w:id="0">
    <w:p w14:paraId="75B1EF6C" w14:textId="77777777" w:rsidR="00032493" w:rsidRDefault="00032493"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A0F8" w14:textId="77777777"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46B6" w14:textId="77777777" w:rsidR="00032493" w:rsidRDefault="00032493" w:rsidP="000157CE">
      <w:pPr>
        <w:spacing w:after="0" w:line="240" w:lineRule="auto"/>
      </w:pPr>
      <w:r>
        <w:separator/>
      </w:r>
    </w:p>
  </w:footnote>
  <w:footnote w:type="continuationSeparator" w:id="0">
    <w:p w14:paraId="06C7AF0E" w14:textId="77777777" w:rsidR="00032493" w:rsidRDefault="00032493"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10347"/>
    </w:tblGrid>
    <w:tr w:rsidR="00E0683E" w:rsidRPr="00C74E79" w14:paraId="6EC3FCFE" w14:textId="77777777" w:rsidTr="00097F81">
      <w:tc>
        <w:tcPr>
          <w:tcW w:w="11016" w:type="dxa"/>
        </w:tcPr>
        <w:p w14:paraId="1E5CF231" w14:textId="77777777"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7A414235" wp14:editId="3495DE0C">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297FD" w14:textId="77777777" w:rsidR="00E0683E" w:rsidRDefault="00F765A0" w:rsidP="00925ACA">
                                <w:pPr>
                                  <w:pStyle w:val="a5"/>
                                  <w:jc w:val="right"/>
                                </w:pPr>
                                <w:r>
                                  <w:fldChar w:fldCharType="begin"/>
                                </w:r>
                                <w:r w:rsidR="00E0683E">
                                  <w:instrText xml:space="preserve"> Page </w:instrText>
                                </w:r>
                                <w:r>
                                  <w:fldChar w:fldCharType="separate"/>
                                </w:r>
                                <w:r w:rsidR="00931382">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7A414235"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" fillcolor="#5b7bc0" stroked="f" strokeweight="2pt">
                    <v:textbox>
                      <w:txbxContent>
                        <w:p w14:paraId="424297FD" w14:textId="77777777" w:rsidR="00E0683E" w:rsidRDefault="00F765A0" w:rsidP="00925ACA">
                          <w:pPr>
                            <w:pStyle w:val="a5"/>
                            <w:jc w:val="right"/>
                          </w:pPr>
                          <w:r>
                            <w:fldChar w:fldCharType="begin"/>
                          </w:r>
                          <w:r w:rsidR="00E0683E">
                            <w:instrText xml:space="preserve"> Page </w:instrText>
                          </w:r>
                          <w:r>
                            <w:fldChar w:fldCharType="separate"/>
                          </w:r>
                          <w:r w:rsidR="00931382">
                            <w:rPr>
                              <w:noProof/>
                            </w:rPr>
                            <w:t>2</w:t>
                          </w:r>
                          <w:r>
                            <w:fldChar w:fldCharType="end"/>
                          </w:r>
                        </w:p>
                      </w:txbxContent>
                    </v:textbox>
                    <w10:anchorlock/>
                  </v:rect>
                </w:pict>
              </mc:Fallback>
            </mc:AlternateContent>
          </w:r>
        </w:p>
      </w:tc>
    </w:tr>
    <w:tr w:rsidR="00E0683E" w:rsidRPr="00C74E79" w14:paraId="3B13276F" w14:textId="77777777" w:rsidTr="00097F81">
      <w:trPr>
        <w:trHeight w:val="72"/>
      </w:trPr>
      <w:tc>
        <w:tcPr>
          <w:tcW w:w="11016" w:type="dxa"/>
          <w:shd w:val="clear" w:color="auto" w:fill="B0C0C9"/>
        </w:tcPr>
        <w:p w14:paraId="6FCD8924" w14:textId="77777777" w:rsidR="00E0683E" w:rsidRPr="00C74E79" w:rsidRDefault="00E0683E" w:rsidP="00097F81">
          <w:pPr>
            <w:pStyle w:val="af0"/>
            <w:rPr>
              <w:sz w:val="2"/>
            </w:rPr>
          </w:pPr>
        </w:p>
      </w:tc>
    </w:tr>
  </w:tbl>
  <w:p w14:paraId="68DCA2D1" w14:textId="77777777" w:rsidR="00E0683E" w:rsidRDefault="00E0683E" w:rsidP="00097F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10347"/>
    </w:tblGrid>
    <w:tr w:rsidR="00E0683E" w:rsidRPr="00FB36FD" w14:paraId="229C42AB" w14:textId="77777777" w:rsidTr="00E0683E">
      <w:tc>
        <w:tcPr>
          <w:tcW w:w="10800" w:type="dxa"/>
        </w:tcPr>
        <w:p w14:paraId="20DFD132" w14:textId="77777777"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74743052" wp14:editId="286EC24F">
                <wp:extent cx="978535" cy="548640"/>
                <wp:effectExtent l="0" t="0" r="0" b="3810"/>
                <wp:docPr id="5"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14:paraId="456923BC" w14:textId="77777777" w:rsidR="00E0683E" w:rsidRPr="000618BA" w:rsidRDefault="00E0683E" w:rsidP="000618BA">
          <w:pPr>
            <w:pStyle w:val="af0"/>
            <w:tabs>
              <w:tab w:val="left" w:pos="3840"/>
            </w:tabs>
            <w:spacing w:line="276" w:lineRule="auto"/>
            <w:jc w:val="center"/>
            <w:rPr>
              <w:rFonts w:ascii="Century Gothic" w:hAnsi="Century Gothic"/>
              <w:sz w:val="22"/>
              <w:szCs w:val="24"/>
              <w:lang w:val="el-GR"/>
            </w:rPr>
          </w:pPr>
          <w:r w:rsidRPr="000618BA">
            <w:rPr>
              <w:rFonts w:ascii="Century Gothic" w:hAnsi="Century Gothic"/>
              <w:sz w:val="22"/>
              <w:szCs w:val="24"/>
              <w:lang w:val="el-GR"/>
            </w:rPr>
            <w:t>ΒΟΥΛΗ ΤΩΝ ΕΛΛΗΝΩΝ</w:t>
          </w:r>
        </w:p>
        <w:p w14:paraId="6D8CC274" w14:textId="77777777" w:rsidR="00E0683E" w:rsidRPr="00DB7B86" w:rsidRDefault="00F6154D" w:rsidP="000618BA">
          <w:pPr>
            <w:pStyle w:val="af0"/>
            <w:tabs>
              <w:tab w:val="left" w:pos="3840"/>
            </w:tabs>
            <w:spacing w:line="276" w:lineRule="auto"/>
            <w:jc w:val="center"/>
            <w:rPr>
              <w:rFonts w:ascii="Century Gothic" w:hAnsi="Century Gothic"/>
              <w:b/>
              <w:sz w:val="18"/>
              <w:szCs w:val="18"/>
              <w:lang w:val="el-GR"/>
            </w:rPr>
          </w:pPr>
          <w:r w:rsidRPr="00DB7B86">
            <w:rPr>
              <w:rFonts w:ascii="Century Gothic" w:hAnsi="Century Gothic"/>
              <w:b/>
              <w:sz w:val="18"/>
              <w:szCs w:val="18"/>
              <w:lang w:val="el-GR"/>
            </w:rPr>
            <w:t>ΔΗΜΗΤΡΙΟΣ ΚΥΡΙΑΖΙΔΗΣ</w:t>
          </w:r>
        </w:p>
        <w:p w14:paraId="4C0CD034" w14:textId="77777777" w:rsidR="00E0683E" w:rsidRPr="00C74E79" w:rsidRDefault="00232356" w:rsidP="000618BA">
          <w:pPr>
            <w:pStyle w:val="af0"/>
            <w:tabs>
              <w:tab w:val="left" w:pos="3840"/>
            </w:tabs>
            <w:spacing w:line="276" w:lineRule="auto"/>
            <w:jc w:val="center"/>
            <w:rPr>
              <w:rFonts w:ascii="Arial" w:hAnsi="Arial" w:cs="Arial"/>
              <w:sz w:val="14"/>
              <w:szCs w:val="14"/>
              <w:lang w:val="el-GR"/>
            </w:rPr>
          </w:pPr>
          <w:r w:rsidRPr="000618BA">
            <w:rPr>
              <w:rFonts w:ascii="Century Gothic" w:hAnsi="Century Gothic"/>
              <w:sz w:val="18"/>
              <w:szCs w:val="14"/>
              <w:lang w:val="el-GR"/>
            </w:rPr>
            <w:t xml:space="preserve">Βουλευτής </w:t>
          </w:r>
          <w:proofErr w:type="spellStart"/>
          <w:r w:rsidRPr="000618BA">
            <w:rPr>
              <w:rFonts w:ascii="Century Gothic" w:hAnsi="Century Gothic"/>
              <w:sz w:val="18"/>
              <w:szCs w:val="14"/>
              <w:lang w:val="el-GR"/>
            </w:rPr>
            <w:t>Ν.Δράμας</w:t>
          </w:r>
          <w:proofErr w:type="spellEnd"/>
          <w:r w:rsidRPr="000618BA">
            <w:rPr>
              <w:rFonts w:ascii="Century Gothic" w:hAnsi="Century Gothic"/>
              <w:sz w:val="18"/>
              <w:szCs w:val="14"/>
              <w:lang w:val="el-GR"/>
            </w:rPr>
            <w:t>|</w:t>
          </w:r>
          <w:r w:rsidR="0025513C" w:rsidRPr="000618BA">
            <w:rPr>
              <w:rFonts w:ascii="Century Gothic" w:hAnsi="Century Gothic"/>
              <w:sz w:val="18"/>
              <w:szCs w:val="14"/>
            </w:rPr>
            <w:t>N</w:t>
          </w:r>
          <w:r w:rsidR="0025513C" w:rsidRPr="000618BA">
            <w:rPr>
              <w:rFonts w:ascii="Century Gothic" w:hAnsi="Century Gothic"/>
              <w:sz w:val="18"/>
              <w:szCs w:val="14"/>
              <w:lang w:val="el-GR"/>
            </w:rPr>
            <w:t>ΕΑ ΔΗΜΟΚΡΑΤΙΑ</w:t>
          </w:r>
        </w:p>
      </w:tc>
    </w:tr>
  </w:tbl>
  <w:p w14:paraId="5FB6638D" w14:textId="77777777"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0C8F02BA"/>
    <w:multiLevelType w:val="hybridMultilevel"/>
    <w:tmpl w:val="14EE3F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0FB8496E"/>
    <w:multiLevelType w:val="hybridMultilevel"/>
    <w:tmpl w:val="43C09C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3584DC3"/>
    <w:multiLevelType w:val="hybridMultilevel"/>
    <w:tmpl w:val="3AA438F4"/>
    <w:lvl w:ilvl="0" w:tplc="8618AD3A">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4" w15:restartNumberingAfterBreak="0">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1CC56717"/>
    <w:multiLevelType w:val="hybridMultilevel"/>
    <w:tmpl w:val="39328A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BC18D2"/>
    <w:multiLevelType w:val="multilevel"/>
    <w:tmpl w:val="B3185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2E1E5F71"/>
    <w:multiLevelType w:val="hybridMultilevel"/>
    <w:tmpl w:val="1550F6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3" w15:restartNumberingAfterBreak="0">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A9B077B"/>
    <w:multiLevelType w:val="hybridMultilevel"/>
    <w:tmpl w:val="B656A4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3B4E60DF"/>
    <w:multiLevelType w:val="hybridMultilevel"/>
    <w:tmpl w:val="E87EE2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515B9B"/>
    <w:multiLevelType w:val="hybridMultilevel"/>
    <w:tmpl w:val="9C56F4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E102686"/>
    <w:multiLevelType w:val="hybridMultilevel"/>
    <w:tmpl w:val="063EC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552F31B3"/>
    <w:multiLevelType w:val="hybridMultilevel"/>
    <w:tmpl w:val="98FED0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3" w15:restartNumberingAfterBreak="0">
    <w:nsid w:val="589F048F"/>
    <w:multiLevelType w:val="hybridMultilevel"/>
    <w:tmpl w:val="E49849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15:restartNumberingAfterBreak="0">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6" w15:restartNumberingAfterBreak="0">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7" w15:restartNumberingAfterBreak="0">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8" w15:restartNumberingAfterBreak="0">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798C3E65"/>
    <w:multiLevelType w:val="hybridMultilevel"/>
    <w:tmpl w:val="6546B0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9"/>
    <w:lvlOverride w:ilvl="0">
      <w:startOverride w:val="1"/>
    </w:lvlOverride>
  </w:num>
  <w:num w:numId="13">
    <w:abstractNumId w:val="39"/>
    <w:lvlOverride w:ilvl="0">
      <w:startOverride w:val="1"/>
    </w:lvlOverride>
  </w:num>
  <w:num w:numId="14">
    <w:abstractNumId w:val="18"/>
  </w:num>
  <w:num w:numId="15">
    <w:abstractNumId w:val="28"/>
  </w:num>
  <w:num w:numId="16">
    <w:abstractNumId w:val="38"/>
  </w:num>
  <w:num w:numId="17">
    <w:abstractNumId w:val="34"/>
  </w:num>
  <w:num w:numId="18">
    <w:abstractNumId w:val="21"/>
  </w:num>
  <w:num w:numId="19">
    <w:abstractNumId w:val="1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9"/>
  </w:num>
  <w:num w:numId="36">
    <w:abstractNumId w:val="17"/>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583"/>
    <w:rsid w:val="00001008"/>
    <w:rsid w:val="000115BB"/>
    <w:rsid w:val="00012853"/>
    <w:rsid w:val="00013816"/>
    <w:rsid w:val="000157CE"/>
    <w:rsid w:val="00020A27"/>
    <w:rsid w:val="00021DEE"/>
    <w:rsid w:val="000226B1"/>
    <w:rsid w:val="00023F35"/>
    <w:rsid w:val="0002566F"/>
    <w:rsid w:val="0002595B"/>
    <w:rsid w:val="00032493"/>
    <w:rsid w:val="000341CC"/>
    <w:rsid w:val="000348D6"/>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77875"/>
    <w:rsid w:val="00081D9B"/>
    <w:rsid w:val="00084F3F"/>
    <w:rsid w:val="0009395A"/>
    <w:rsid w:val="0009456A"/>
    <w:rsid w:val="000974B5"/>
    <w:rsid w:val="00097F81"/>
    <w:rsid w:val="000A4A0F"/>
    <w:rsid w:val="000A4E99"/>
    <w:rsid w:val="000A54FC"/>
    <w:rsid w:val="000B1437"/>
    <w:rsid w:val="000B5E9C"/>
    <w:rsid w:val="000C5D31"/>
    <w:rsid w:val="000D1CF3"/>
    <w:rsid w:val="000D6043"/>
    <w:rsid w:val="000E199E"/>
    <w:rsid w:val="000F18FD"/>
    <w:rsid w:val="000F7C49"/>
    <w:rsid w:val="0010402B"/>
    <w:rsid w:val="0011209F"/>
    <w:rsid w:val="001152E9"/>
    <w:rsid w:val="00116FF1"/>
    <w:rsid w:val="00124475"/>
    <w:rsid w:val="001332E5"/>
    <w:rsid w:val="0013537C"/>
    <w:rsid w:val="001355B0"/>
    <w:rsid w:val="001417C9"/>
    <w:rsid w:val="00144F55"/>
    <w:rsid w:val="00146A23"/>
    <w:rsid w:val="001509AA"/>
    <w:rsid w:val="001511E9"/>
    <w:rsid w:val="00154C61"/>
    <w:rsid w:val="00157AFB"/>
    <w:rsid w:val="00165340"/>
    <w:rsid w:val="0017396B"/>
    <w:rsid w:val="0017537B"/>
    <w:rsid w:val="0017641E"/>
    <w:rsid w:val="0018509F"/>
    <w:rsid w:val="00195A29"/>
    <w:rsid w:val="001A3778"/>
    <w:rsid w:val="001A4253"/>
    <w:rsid w:val="001B012F"/>
    <w:rsid w:val="001B3DC8"/>
    <w:rsid w:val="001B65F7"/>
    <w:rsid w:val="001C0C50"/>
    <w:rsid w:val="001C40A0"/>
    <w:rsid w:val="001C5EBC"/>
    <w:rsid w:val="001C6096"/>
    <w:rsid w:val="001C61E4"/>
    <w:rsid w:val="001D30FC"/>
    <w:rsid w:val="001D4625"/>
    <w:rsid w:val="001E5603"/>
    <w:rsid w:val="001E62E2"/>
    <w:rsid w:val="001E7F15"/>
    <w:rsid w:val="001F2542"/>
    <w:rsid w:val="001F3F6A"/>
    <w:rsid w:val="00201927"/>
    <w:rsid w:val="00216A18"/>
    <w:rsid w:val="00220B59"/>
    <w:rsid w:val="00231317"/>
    <w:rsid w:val="00232356"/>
    <w:rsid w:val="00233F9F"/>
    <w:rsid w:val="002367F1"/>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30C1"/>
    <w:rsid w:val="0029315D"/>
    <w:rsid w:val="002951D3"/>
    <w:rsid w:val="0029539E"/>
    <w:rsid w:val="002A2E49"/>
    <w:rsid w:val="002A4378"/>
    <w:rsid w:val="002A572C"/>
    <w:rsid w:val="002A7114"/>
    <w:rsid w:val="002B10C3"/>
    <w:rsid w:val="002B1121"/>
    <w:rsid w:val="002B2EC8"/>
    <w:rsid w:val="002B434D"/>
    <w:rsid w:val="002B739A"/>
    <w:rsid w:val="002C0DF2"/>
    <w:rsid w:val="002C453F"/>
    <w:rsid w:val="002C5C78"/>
    <w:rsid w:val="002C6583"/>
    <w:rsid w:val="002C6D3E"/>
    <w:rsid w:val="002C7299"/>
    <w:rsid w:val="002D3E1E"/>
    <w:rsid w:val="002D5BFD"/>
    <w:rsid w:val="002D66F7"/>
    <w:rsid w:val="002E55D3"/>
    <w:rsid w:val="002E7884"/>
    <w:rsid w:val="002F33D7"/>
    <w:rsid w:val="00301CAC"/>
    <w:rsid w:val="00305450"/>
    <w:rsid w:val="00307883"/>
    <w:rsid w:val="003161FA"/>
    <w:rsid w:val="0031742E"/>
    <w:rsid w:val="003229E6"/>
    <w:rsid w:val="00323A5E"/>
    <w:rsid w:val="003255B1"/>
    <w:rsid w:val="003272A8"/>
    <w:rsid w:val="00327E35"/>
    <w:rsid w:val="00331C67"/>
    <w:rsid w:val="0033336B"/>
    <w:rsid w:val="003333C0"/>
    <w:rsid w:val="00336900"/>
    <w:rsid w:val="00336D14"/>
    <w:rsid w:val="00340501"/>
    <w:rsid w:val="00343120"/>
    <w:rsid w:val="00346BD7"/>
    <w:rsid w:val="00353CB8"/>
    <w:rsid w:val="00355049"/>
    <w:rsid w:val="003648C9"/>
    <w:rsid w:val="00365F0C"/>
    <w:rsid w:val="00370EF6"/>
    <w:rsid w:val="00372931"/>
    <w:rsid w:val="00372C76"/>
    <w:rsid w:val="00375A70"/>
    <w:rsid w:val="00375F5B"/>
    <w:rsid w:val="003820B2"/>
    <w:rsid w:val="003838EF"/>
    <w:rsid w:val="003856E7"/>
    <w:rsid w:val="00387E11"/>
    <w:rsid w:val="003910CC"/>
    <w:rsid w:val="00391F9D"/>
    <w:rsid w:val="00397279"/>
    <w:rsid w:val="003A627C"/>
    <w:rsid w:val="003A6EA4"/>
    <w:rsid w:val="003A6EB1"/>
    <w:rsid w:val="003B0285"/>
    <w:rsid w:val="003B3BF3"/>
    <w:rsid w:val="003B6D4A"/>
    <w:rsid w:val="003C09CE"/>
    <w:rsid w:val="003C4597"/>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6D44"/>
    <w:rsid w:val="004619E7"/>
    <w:rsid w:val="0046393E"/>
    <w:rsid w:val="00463F0A"/>
    <w:rsid w:val="00466A4B"/>
    <w:rsid w:val="004678EF"/>
    <w:rsid w:val="00467CF1"/>
    <w:rsid w:val="00475710"/>
    <w:rsid w:val="0047722A"/>
    <w:rsid w:val="0048196E"/>
    <w:rsid w:val="00482453"/>
    <w:rsid w:val="00483809"/>
    <w:rsid w:val="0049029C"/>
    <w:rsid w:val="0049208B"/>
    <w:rsid w:val="004956A3"/>
    <w:rsid w:val="00497AC6"/>
    <w:rsid w:val="004A199A"/>
    <w:rsid w:val="004A2EBA"/>
    <w:rsid w:val="004A2F7B"/>
    <w:rsid w:val="004A454F"/>
    <w:rsid w:val="004B27D5"/>
    <w:rsid w:val="004B47E0"/>
    <w:rsid w:val="004B5ECF"/>
    <w:rsid w:val="004C4FF3"/>
    <w:rsid w:val="004D621F"/>
    <w:rsid w:val="004E1017"/>
    <w:rsid w:val="004E49CA"/>
    <w:rsid w:val="004E759E"/>
    <w:rsid w:val="004F68B8"/>
    <w:rsid w:val="00506D81"/>
    <w:rsid w:val="005073AC"/>
    <w:rsid w:val="00512238"/>
    <w:rsid w:val="00514DE6"/>
    <w:rsid w:val="005208A9"/>
    <w:rsid w:val="00522E4E"/>
    <w:rsid w:val="0052343A"/>
    <w:rsid w:val="005241E8"/>
    <w:rsid w:val="005244B7"/>
    <w:rsid w:val="00524A57"/>
    <w:rsid w:val="00530CAF"/>
    <w:rsid w:val="00535B07"/>
    <w:rsid w:val="005415B0"/>
    <w:rsid w:val="005469A4"/>
    <w:rsid w:val="005513B6"/>
    <w:rsid w:val="0055200A"/>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4C2"/>
    <w:rsid w:val="005F3515"/>
    <w:rsid w:val="0060384A"/>
    <w:rsid w:val="00605A56"/>
    <w:rsid w:val="00606A16"/>
    <w:rsid w:val="00607044"/>
    <w:rsid w:val="00607F60"/>
    <w:rsid w:val="006100FC"/>
    <w:rsid w:val="006113B7"/>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0372"/>
    <w:rsid w:val="00675AF9"/>
    <w:rsid w:val="006834A8"/>
    <w:rsid w:val="00683AB3"/>
    <w:rsid w:val="00684AB4"/>
    <w:rsid w:val="00685CF3"/>
    <w:rsid w:val="0068653E"/>
    <w:rsid w:val="00686716"/>
    <w:rsid w:val="00696115"/>
    <w:rsid w:val="006961C0"/>
    <w:rsid w:val="006A1AA3"/>
    <w:rsid w:val="006A2623"/>
    <w:rsid w:val="006B5378"/>
    <w:rsid w:val="006B62B7"/>
    <w:rsid w:val="006C4950"/>
    <w:rsid w:val="006C5256"/>
    <w:rsid w:val="006C54A0"/>
    <w:rsid w:val="006D29F4"/>
    <w:rsid w:val="006D5194"/>
    <w:rsid w:val="006D7116"/>
    <w:rsid w:val="006E2933"/>
    <w:rsid w:val="006E341A"/>
    <w:rsid w:val="006E47F5"/>
    <w:rsid w:val="006E57C6"/>
    <w:rsid w:val="006E64C7"/>
    <w:rsid w:val="006F45BF"/>
    <w:rsid w:val="00700712"/>
    <w:rsid w:val="007042F5"/>
    <w:rsid w:val="00704DB2"/>
    <w:rsid w:val="00720109"/>
    <w:rsid w:val="00723A72"/>
    <w:rsid w:val="00727E37"/>
    <w:rsid w:val="00735826"/>
    <w:rsid w:val="00735EF0"/>
    <w:rsid w:val="0073605F"/>
    <w:rsid w:val="00741F99"/>
    <w:rsid w:val="007420DC"/>
    <w:rsid w:val="00745041"/>
    <w:rsid w:val="00753D80"/>
    <w:rsid w:val="0076071C"/>
    <w:rsid w:val="00762050"/>
    <w:rsid w:val="00775985"/>
    <w:rsid w:val="00777253"/>
    <w:rsid w:val="007828BD"/>
    <w:rsid w:val="007852FC"/>
    <w:rsid w:val="007909E5"/>
    <w:rsid w:val="00791599"/>
    <w:rsid w:val="00792BE8"/>
    <w:rsid w:val="007941BF"/>
    <w:rsid w:val="007961C6"/>
    <w:rsid w:val="0079627F"/>
    <w:rsid w:val="00796C19"/>
    <w:rsid w:val="00796F14"/>
    <w:rsid w:val="007A364B"/>
    <w:rsid w:val="007A531C"/>
    <w:rsid w:val="007B2CBB"/>
    <w:rsid w:val="007B4435"/>
    <w:rsid w:val="007C0DF0"/>
    <w:rsid w:val="007D383C"/>
    <w:rsid w:val="007D6D7D"/>
    <w:rsid w:val="007D6F0D"/>
    <w:rsid w:val="007D7BC9"/>
    <w:rsid w:val="007E31A3"/>
    <w:rsid w:val="007F2290"/>
    <w:rsid w:val="007F76FA"/>
    <w:rsid w:val="0080366D"/>
    <w:rsid w:val="00803B6D"/>
    <w:rsid w:val="00810B62"/>
    <w:rsid w:val="008112E3"/>
    <w:rsid w:val="008138DE"/>
    <w:rsid w:val="00816032"/>
    <w:rsid w:val="0081653C"/>
    <w:rsid w:val="00830419"/>
    <w:rsid w:val="00830EDE"/>
    <w:rsid w:val="00832F72"/>
    <w:rsid w:val="00833117"/>
    <w:rsid w:val="00836EF9"/>
    <w:rsid w:val="00840AD7"/>
    <w:rsid w:val="00840E7C"/>
    <w:rsid w:val="0084680F"/>
    <w:rsid w:val="008535C2"/>
    <w:rsid w:val="00856962"/>
    <w:rsid w:val="00862892"/>
    <w:rsid w:val="008651C2"/>
    <w:rsid w:val="00867DE4"/>
    <w:rsid w:val="00871C57"/>
    <w:rsid w:val="00876A29"/>
    <w:rsid w:val="008853C0"/>
    <w:rsid w:val="008915C7"/>
    <w:rsid w:val="00894BC4"/>
    <w:rsid w:val="00896868"/>
    <w:rsid w:val="008A25D0"/>
    <w:rsid w:val="008A46C5"/>
    <w:rsid w:val="008A6F2E"/>
    <w:rsid w:val="008B2AD8"/>
    <w:rsid w:val="008B4474"/>
    <w:rsid w:val="008C1AD6"/>
    <w:rsid w:val="008D0562"/>
    <w:rsid w:val="008D2045"/>
    <w:rsid w:val="008D2BE3"/>
    <w:rsid w:val="008E441F"/>
    <w:rsid w:val="008E7EBA"/>
    <w:rsid w:val="008F6A7E"/>
    <w:rsid w:val="008F7390"/>
    <w:rsid w:val="00902221"/>
    <w:rsid w:val="00904961"/>
    <w:rsid w:val="00904CC5"/>
    <w:rsid w:val="009075BB"/>
    <w:rsid w:val="009107D8"/>
    <w:rsid w:val="00910F13"/>
    <w:rsid w:val="009126B5"/>
    <w:rsid w:val="00915D5B"/>
    <w:rsid w:val="0091626E"/>
    <w:rsid w:val="0092077E"/>
    <w:rsid w:val="00921890"/>
    <w:rsid w:val="00922C0B"/>
    <w:rsid w:val="0092544B"/>
    <w:rsid w:val="00925ACA"/>
    <w:rsid w:val="00930D68"/>
    <w:rsid w:val="00931382"/>
    <w:rsid w:val="00934E09"/>
    <w:rsid w:val="0093550F"/>
    <w:rsid w:val="0093568A"/>
    <w:rsid w:val="0093583B"/>
    <w:rsid w:val="009442BA"/>
    <w:rsid w:val="0094458B"/>
    <w:rsid w:val="00951D9B"/>
    <w:rsid w:val="00952A42"/>
    <w:rsid w:val="00955731"/>
    <w:rsid w:val="0095683D"/>
    <w:rsid w:val="009619B6"/>
    <w:rsid w:val="009624FF"/>
    <w:rsid w:val="00963911"/>
    <w:rsid w:val="00972F3B"/>
    <w:rsid w:val="00975168"/>
    <w:rsid w:val="00977820"/>
    <w:rsid w:val="00980F18"/>
    <w:rsid w:val="00984F46"/>
    <w:rsid w:val="00985AAB"/>
    <w:rsid w:val="00986A6B"/>
    <w:rsid w:val="00992377"/>
    <w:rsid w:val="009A1854"/>
    <w:rsid w:val="009A4637"/>
    <w:rsid w:val="009A6DFD"/>
    <w:rsid w:val="009B6EFC"/>
    <w:rsid w:val="009C2F93"/>
    <w:rsid w:val="009C4926"/>
    <w:rsid w:val="009D68BD"/>
    <w:rsid w:val="009E0386"/>
    <w:rsid w:val="009E1F3B"/>
    <w:rsid w:val="009E44BB"/>
    <w:rsid w:val="009E4F00"/>
    <w:rsid w:val="009E5EA8"/>
    <w:rsid w:val="009F0886"/>
    <w:rsid w:val="009F154E"/>
    <w:rsid w:val="009F4D29"/>
    <w:rsid w:val="009F501F"/>
    <w:rsid w:val="009F6571"/>
    <w:rsid w:val="009F6EE6"/>
    <w:rsid w:val="009F7F3A"/>
    <w:rsid w:val="00A07CD8"/>
    <w:rsid w:val="00A07D2B"/>
    <w:rsid w:val="00A13032"/>
    <w:rsid w:val="00A132BE"/>
    <w:rsid w:val="00A17486"/>
    <w:rsid w:val="00A20321"/>
    <w:rsid w:val="00A207C7"/>
    <w:rsid w:val="00A4341B"/>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A7EB9"/>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0AE6"/>
    <w:rsid w:val="00B04745"/>
    <w:rsid w:val="00B10B35"/>
    <w:rsid w:val="00B17638"/>
    <w:rsid w:val="00B179FA"/>
    <w:rsid w:val="00B20DE9"/>
    <w:rsid w:val="00B21627"/>
    <w:rsid w:val="00B21E46"/>
    <w:rsid w:val="00B25C6C"/>
    <w:rsid w:val="00B4313C"/>
    <w:rsid w:val="00B437AF"/>
    <w:rsid w:val="00B438D0"/>
    <w:rsid w:val="00B4550B"/>
    <w:rsid w:val="00B522E2"/>
    <w:rsid w:val="00B53E64"/>
    <w:rsid w:val="00B53EA9"/>
    <w:rsid w:val="00B57460"/>
    <w:rsid w:val="00B67A5D"/>
    <w:rsid w:val="00B772FF"/>
    <w:rsid w:val="00B80DDE"/>
    <w:rsid w:val="00B82558"/>
    <w:rsid w:val="00B946BE"/>
    <w:rsid w:val="00B94B87"/>
    <w:rsid w:val="00BA0B2D"/>
    <w:rsid w:val="00BB6C47"/>
    <w:rsid w:val="00BD03A5"/>
    <w:rsid w:val="00BD053D"/>
    <w:rsid w:val="00BD084C"/>
    <w:rsid w:val="00BD0986"/>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15C9"/>
    <w:rsid w:val="00C32AA7"/>
    <w:rsid w:val="00C32C68"/>
    <w:rsid w:val="00C32DCE"/>
    <w:rsid w:val="00C3737F"/>
    <w:rsid w:val="00C41626"/>
    <w:rsid w:val="00C45FFF"/>
    <w:rsid w:val="00C46A99"/>
    <w:rsid w:val="00C501AB"/>
    <w:rsid w:val="00C560FD"/>
    <w:rsid w:val="00C5747F"/>
    <w:rsid w:val="00C62337"/>
    <w:rsid w:val="00C67927"/>
    <w:rsid w:val="00C67EFE"/>
    <w:rsid w:val="00C708ED"/>
    <w:rsid w:val="00C71F48"/>
    <w:rsid w:val="00C74E79"/>
    <w:rsid w:val="00C80896"/>
    <w:rsid w:val="00C8613F"/>
    <w:rsid w:val="00C87A7C"/>
    <w:rsid w:val="00C92ED5"/>
    <w:rsid w:val="00C97026"/>
    <w:rsid w:val="00CB2286"/>
    <w:rsid w:val="00CB620F"/>
    <w:rsid w:val="00CB7834"/>
    <w:rsid w:val="00CC09F6"/>
    <w:rsid w:val="00CC1A67"/>
    <w:rsid w:val="00CC4B71"/>
    <w:rsid w:val="00CC77C9"/>
    <w:rsid w:val="00CD19C0"/>
    <w:rsid w:val="00CD4052"/>
    <w:rsid w:val="00CD6170"/>
    <w:rsid w:val="00CE2C8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86"/>
    <w:rsid w:val="00DB7BD1"/>
    <w:rsid w:val="00DC0949"/>
    <w:rsid w:val="00DC1DBA"/>
    <w:rsid w:val="00DC3249"/>
    <w:rsid w:val="00DC4F17"/>
    <w:rsid w:val="00DC6A9C"/>
    <w:rsid w:val="00DD3C22"/>
    <w:rsid w:val="00DD6631"/>
    <w:rsid w:val="00DE28F0"/>
    <w:rsid w:val="00DF05B9"/>
    <w:rsid w:val="00DF52A8"/>
    <w:rsid w:val="00DF67D1"/>
    <w:rsid w:val="00E0079E"/>
    <w:rsid w:val="00E0683E"/>
    <w:rsid w:val="00E071C3"/>
    <w:rsid w:val="00E07EC4"/>
    <w:rsid w:val="00E11BE8"/>
    <w:rsid w:val="00E1635A"/>
    <w:rsid w:val="00E31911"/>
    <w:rsid w:val="00E430C5"/>
    <w:rsid w:val="00E54E39"/>
    <w:rsid w:val="00E56069"/>
    <w:rsid w:val="00E64F10"/>
    <w:rsid w:val="00E7739B"/>
    <w:rsid w:val="00E90A46"/>
    <w:rsid w:val="00E91A26"/>
    <w:rsid w:val="00E96DDD"/>
    <w:rsid w:val="00EB36A8"/>
    <w:rsid w:val="00EB7A67"/>
    <w:rsid w:val="00EC0BAF"/>
    <w:rsid w:val="00EC4764"/>
    <w:rsid w:val="00EC7EF2"/>
    <w:rsid w:val="00ED00DB"/>
    <w:rsid w:val="00ED653C"/>
    <w:rsid w:val="00ED7079"/>
    <w:rsid w:val="00EE2CCD"/>
    <w:rsid w:val="00EE3B71"/>
    <w:rsid w:val="00EE41D4"/>
    <w:rsid w:val="00EF136B"/>
    <w:rsid w:val="00EF5ABA"/>
    <w:rsid w:val="00EF6CD0"/>
    <w:rsid w:val="00F020EE"/>
    <w:rsid w:val="00F03211"/>
    <w:rsid w:val="00F045B8"/>
    <w:rsid w:val="00F050E4"/>
    <w:rsid w:val="00F05E19"/>
    <w:rsid w:val="00F06FFE"/>
    <w:rsid w:val="00F07649"/>
    <w:rsid w:val="00F103E2"/>
    <w:rsid w:val="00F10DF2"/>
    <w:rsid w:val="00F15FDC"/>
    <w:rsid w:val="00F21720"/>
    <w:rsid w:val="00F25C1D"/>
    <w:rsid w:val="00F26597"/>
    <w:rsid w:val="00F304E2"/>
    <w:rsid w:val="00F341B7"/>
    <w:rsid w:val="00F36502"/>
    <w:rsid w:val="00F379F8"/>
    <w:rsid w:val="00F40C16"/>
    <w:rsid w:val="00F40DA9"/>
    <w:rsid w:val="00F445ED"/>
    <w:rsid w:val="00F508F6"/>
    <w:rsid w:val="00F512BF"/>
    <w:rsid w:val="00F535E2"/>
    <w:rsid w:val="00F574CA"/>
    <w:rsid w:val="00F6154D"/>
    <w:rsid w:val="00F61F7E"/>
    <w:rsid w:val="00F643EA"/>
    <w:rsid w:val="00F71F65"/>
    <w:rsid w:val="00F73F39"/>
    <w:rsid w:val="00F765A0"/>
    <w:rsid w:val="00F77280"/>
    <w:rsid w:val="00F80A95"/>
    <w:rsid w:val="00F81173"/>
    <w:rsid w:val="00F82668"/>
    <w:rsid w:val="00F87CEA"/>
    <w:rsid w:val="00F95ED3"/>
    <w:rsid w:val="00F96BB2"/>
    <w:rsid w:val="00F96C3E"/>
    <w:rsid w:val="00FA03D3"/>
    <w:rsid w:val="00FA140B"/>
    <w:rsid w:val="00FB1758"/>
    <w:rsid w:val="00FB20A4"/>
    <w:rsid w:val="00FB36FD"/>
    <w:rsid w:val="00FB75B4"/>
    <w:rsid w:val="00FB79E4"/>
    <w:rsid w:val="00FC24F0"/>
    <w:rsid w:val="00FC4D49"/>
    <w:rsid w:val="00FD22BC"/>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55B6E"/>
  <w15:docId w15:val="{083E554D-1CBF-4E11-A74C-38F022B7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5309">
      <w:bodyDiv w:val="1"/>
      <w:marLeft w:val="0"/>
      <w:marRight w:val="0"/>
      <w:marTop w:val="0"/>
      <w:marBottom w:val="0"/>
      <w:divBdr>
        <w:top w:val="none" w:sz="0" w:space="0" w:color="auto"/>
        <w:left w:val="none" w:sz="0" w:space="0" w:color="auto"/>
        <w:bottom w:val="none" w:sz="0" w:space="0" w:color="auto"/>
        <w:right w:val="none" w:sz="0" w:space="0" w:color="auto"/>
      </w:divBdr>
    </w:div>
    <w:div w:id="42367845">
      <w:bodyDiv w:val="1"/>
      <w:marLeft w:val="0"/>
      <w:marRight w:val="0"/>
      <w:marTop w:val="0"/>
      <w:marBottom w:val="0"/>
      <w:divBdr>
        <w:top w:val="none" w:sz="0" w:space="0" w:color="auto"/>
        <w:left w:val="none" w:sz="0" w:space="0" w:color="auto"/>
        <w:bottom w:val="none" w:sz="0" w:space="0" w:color="auto"/>
        <w:right w:val="none" w:sz="0" w:space="0" w:color="auto"/>
      </w:divBdr>
    </w:div>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696390456">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049257092">
      <w:bodyDiv w:val="1"/>
      <w:marLeft w:val="0"/>
      <w:marRight w:val="0"/>
      <w:marTop w:val="0"/>
      <w:marBottom w:val="0"/>
      <w:divBdr>
        <w:top w:val="none" w:sz="0" w:space="0" w:color="auto"/>
        <w:left w:val="none" w:sz="0" w:space="0" w:color="auto"/>
        <w:bottom w:val="none" w:sz="0" w:space="0" w:color="auto"/>
        <w:right w:val="none" w:sz="0" w:space="0" w:color="auto"/>
      </w:divBdr>
    </w:div>
    <w:div w:id="1107506871">
      <w:bodyDiv w:val="1"/>
      <w:marLeft w:val="0"/>
      <w:marRight w:val="0"/>
      <w:marTop w:val="0"/>
      <w:marBottom w:val="0"/>
      <w:divBdr>
        <w:top w:val="none" w:sz="0" w:space="0" w:color="auto"/>
        <w:left w:val="none" w:sz="0" w:space="0" w:color="auto"/>
        <w:bottom w:val="none" w:sz="0" w:space="0" w:color="auto"/>
        <w:right w:val="none" w:sz="0" w:space="0" w:color="auto"/>
      </w:divBdr>
    </w:div>
    <w:div w:id="1147940455">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50177157">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39353868">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19671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A315A-97B3-4C08-BF4D-076062AB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12</TotalTime>
  <Pages>1</Pages>
  <Words>254</Words>
  <Characters>1372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1623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kyriazidis</dc:creator>
  <cp:lastModifiedBy>george</cp:lastModifiedBy>
  <cp:revision>7</cp:revision>
  <cp:lastPrinted>2018-11-08T13:33:00Z</cp:lastPrinted>
  <dcterms:created xsi:type="dcterms:W3CDTF">2018-11-06T16:51:00Z</dcterms:created>
  <dcterms:modified xsi:type="dcterms:W3CDTF">2018-11-08T13:33:00Z</dcterms:modified>
</cp:coreProperties>
</file>